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bookmarkStart w:id="0" w:name="_GoBack"/>
      <w:bookmarkEnd w:id="0"/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747D53" w:rsidRPr="00EE2741" w:rsidTr="006C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2D337A" w:rsidRDefault="00747D53" w:rsidP="00747D53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2D337A" w:rsidRDefault="00747D53" w:rsidP="00747D53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2D337A" w:rsidRDefault="00747D53" w:rsidP="00747D53">
            <w:pPr>
              <w:jc w:val="both"/>
              <w:rPr>
                <w:rFonts w:ascii="PT Astra Serif" w:eastAsia="Calibri" w:hAnsi="PT Astra Serif"/>
              </w:rPr>
            </w:pPr>
            <w:r w:rsidRPr="002D337A">
              <w:rPr>
                <w:rFonts w:ascii="PT Astra Serif" w:eastAsia="Calibri" w:hAnsi="PT Astra Serif"/>
              </w:rPr>
              <w:t>Адрес объекта</w:t>
            </w:r>
          </w:p>
        </w:tc>
      </w:tr>
      <w:tr w:rsidR="00747D53" w:rsidRPr="00EE2741" w:rsidTr="006C6DA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0D6797" w:rsidRDefault="00747D53" w:rsidP="00747D53">
            <w:pPr>
              <w:pStyle w:val="af4"/>
              <w:numPr>
                <w:ilvl w:val="0"/>
                <w:numId w:val="2"/>
              </w:numPr>
              <w:rPr>
                <w:rFonts w:ascii="PT Astra Serif" w:eastAsia="Calibri" w:hAnsi="PT Astra Seri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2D337A" w:rsidRDefault="00747D53" w:rsidP="00747D53">
            <w:pPr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Водопроводная насосная станция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D53" w:rsidRPr="002D337A" w:rsidRDefault="00747D53" w:rsidP="00747D53">
            <w:pPr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  <w:lang w:eastAsia="ru-RU"/>
              </w:rPr>
              <w:t>Российская Федерация, Тульская обл., г. Тула, ул. Хворостухина, вблизи домов №1 и №1А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F19" w:rsidRDefault="00D30F19">
      <w:r>
        <w:separator/>
      </w:r>
    </w:p>
  </w:endnote>
  <w:endnote w:type="continuationSeparator" w:id="0">
    <w:p w:rsidR="00D30F19" w:rsidRDefault="00D3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F19" w:rsidRDefault="00D30F19">
      <w:r>
        <w:separator/>
      </w:r>
    </w:p>
  </w:footnote>
  <w:footnote w:type="continuationSeparator" w:id="0">
    <w:p w:rsidR="00D30F19" w:rsidRDefault="00D3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17D4C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3C4C98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C44AB"/>
    <w:rsid w:val="005F1A84"/>
    <w:rsid w:val="00647A3E"/>
    <w:rsid w:val="00650D0A"/>
    <w:rsid w:val="006906B9"/>
    <w:rsid w:val="006A6CA2"/>
    <w:rsid w:val="006B7F6F"/>
    <w:rsid w:val="006F22B0"/>
    <w:rsid w:val="00747D53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A737C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D64CE"/>
    <w:rsid w:val="00AE5069"/>
    <w:rsid w:val="00B03873"/>
    <w:rsid w:val="00B0593F"/>
    <w:rsid w:val="00B208CD"/>
    <w:rsid w:val="00B41EE2"/>
    <w:rsid w:val="00B51828"/>
    <w:rsid w:val="00B57CBD"/>
    <w:rsid w:val="00BB48E6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CF671E"/>
    <w:rsid w:val="00D107BD"/>
    <w:rsid w:val="00D30F19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87AB1-682C-410E-9369-0F2E0F8A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2025-06-09T13:41:00Z</dcterms:created>
  <dcterms:modified xsi:type="dcterms:W3CDTF">2025-06-09T13:41:00Z</dcterms:modified>
</cp:coreProperties>
</file>